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2EC6CA76" w:rsidR="005F2BF1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1B51D3A2" w14:textId="77777777" w:rsidR="009F7B8A" w:rsidRPr="00FE6FBB" w:rsidRDefault="009F7B8A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241F8E05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017DADF" w14:textId="7BEF2C7B" w:rsidR="00A3439C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0A3CC8">
        <w:rPr>
          <w:rFonts w:ascii="Arial" w:hAnsi="Arial" w:cs="Arial"/>
          <w:bCs/>
          <w:sz w:val="22"/>
          <w:szCs w:val="22"/>
        </w:rPr>
        <w:t xml:space="preserve">Caso a proposta apresentada seja de </w:t>
      </w:r>
      <w:r w:rsidRPr="00013304">
        <w:rPr>
          <w:rFonts w:ascii="Arial" w:hAnsi="Arial" w:cs="Arial"/>
          <w:b/>
          <w:bCs/>
          <w:sz w:val="22"/>
          <w:szCs w:val="22"/>
        </w:rPr>
        <w:t>renovação</w:t>
      </w:r>
      <w:r w:rsidRPr="000A3CC8">
        <w:rPr>
          <w:rFonts w:ascii="Arial" w:hAnsi="Arial" w:cs="Arial"/>
          <w:bCs/>
          <w:sz w:val="22"/>
          <w:szCs w:val="22"/>
        </w:rPr>
        <w:t>, é imprescindível que esta informação esteja claramente indicada na proposta submetida. Também é importante destacar os objetivos cumpridos e os objetivos não alcançados, apresentando justificativas para estes últimos. Além disso, deve-se relacionar os novos objetivos a serem executados na nova proposta</w:t>
      </w:r>
      <w:r w:rsidR="00013304">
        <w:rPr>
          <w:rFonts w:ascii="Arial" w:hAnsi="Arial" w:cs="Arial"/>
          <w:bCs/>
          <w:sz w:val="22"/>
          <w:szCs w:val="22"/>
        </w:rPr>
        <w:t>, bem como realizar a atualização dos materiais, métodos e referencial teórico</w:t>
      </w:r>
      <w:r w:rsidRPr="000A3CC8">
        <w:rPr>
          <w:rFonts w:ascii="Arial" w:hAnsi="Arial" w:cs="Arial"/>
          <w:bCs/>
          <w:sz w:val="22"/>
          <w:szCs w:val="22"/>
        </w:rPr>
        <w:t>.</w:t>
      </w:r>
    </w:p>
    <w:p w14:paraId="4C351107" w14:textId="6A162F9F" w:rsidR="000A3CC8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02DCC36" w14:textId="77777777" w:rsidR="00013304" w:rsidRPr="00AF0C99" w:rsidRDefault="00013304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</w:t>
      </w:r>
      <w:bookmarkStart w:id="0" w:name="_GoBack"/>
      <w:bookmarkEnd w:id="0"/>
      <w:r w:rsidRPr="00DC41C0">
        <w:rPr>
          <w:rFonts w:ascii="Arial" w:hAnsi="Arial" w:cs="Arial"/>
          <w:bCs/>
          <w:sz w:val="22"/>
          <w:szCs w:val="22"/>
        </w:rPr>
        <w:t>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0A711C25" w:rsidR="00217654" w:rsidRDefault="00A01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3CE47D89" w:rsidR="00217654" w:rsidRPr="00217654" w:rsidRDefault="00A01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3"/>
      <w:headerReference w:type="default" r:id="rId14"/>
      <w:footerReference w:type="default" r:id="rId15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7858" w14:textId="77777777" w:rsidR="008842B3" w:rsidRDefault="008842B3">
      <w:r>
        <w:separator/>
      </w:r>
    </w:p>
  </w:endnote>
  <w:endnote w:type="continuationSeparator" w:id="0">
    <w:p w14:paraId="054A85A6" w14:textId="77777777" w:rsidR="008842B3" w:rsidRDefault="008842B3">
      <w:r>
        <w:continuationSeparator/>
      </w:r>
    </w:p>
  </w:endnote>
  <w:endnote w:type="continuationNotice" w:id="1">
    <w:p w14:paraId="1AB1C851" w14:textId="77777777" w:rsidR="00F57352" w:rsidRDefault="00F5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6796E428" w:rsidR="008842B3" w:rsidRPr="00E20055" w:rsidRDefault="008842B3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961607">
      <w:rPr>
        <w:rFonts w:ascii="Arial" w:hAnsi="Arial" w:cs="Arial"/>
        <w:sz w:val="18"/>
        <w:szCs w:val="18"/>
      </w:rPr>
      <w:t>6</w:t>
    </w:r>
    <w:r w:rsidRPr="00E20055">
      <w:rPr>
        <w:rFonts w:ascii="Arial" w:hAnsi="Arial" w:cs="Arial"/>
        <w:sz w:val="18"/>
        <w:szCs w:val="18"/>
      </w:rPr>
      <w:t>/202</w:t>
    </w:r>
    <w:r w:rsidR="00961607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961607">
      <w:rPr>
        <w:rFonts w:ascii="Arial" w:hAnsi="Arial" w:cs="Arial"/>
        <w:sz w:val="18"/>
        <w:szCs w:val="18"/>
      </w:rPr>
      <w:t>7</w:t>
    </w:r>
    <w:r w:rsidRPr="00E20055">
      <w:rPr>
        <w:rFonts w:ascii="Arial" w:hAnsi="Arial" w:cs="Arial"/>
        <w:sz w:val="18"/>
        <w:szCs w:val="18"/>
      </w:rPr>
      <w:t>/202</w:t>
    </w:r>
    <w:r w:rsidR="00961607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96DD" w14:textId="77777777" w:rsidR="008842B3" w:rsidRDefault="008842B3">
      <w:r>
        <w:separator/>
      </w:r>
    </w:p>
  </w:footnote>
  <w:footnote w:type="continuationSeparator" w:id="0">
    <w:p w14:paraId="06635B1D" w14:textId="77777777" w:rsidR="008842B3" w:rsidRDefault="008842B3">
      <w:r>
        <w:continuationSeparator/>
      </w:r>
    </w:p>
  </w:footnote>
  <w:footnote w:type="continuationNotice" w:id="1">
    <w:p w14:paraId="26D811B5" w14:textId="77777777" w:rsidR="00F57352" w:rsidRDefault="00F57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8842B3" w:rsidRDefault="008842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8842B3" w:rsidRDefault="008842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8842B3" w:rsidRDefault="008842B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8842B3" w:rsidRDefault="008842B3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13304"/>
    <w:rsid w:val="0004616E"/>
    <w:rsid w:val="000508D8"/>
    <w:rsid w:val="00054B87"/>
    <w:rsid w:val="000A1DEB"/>
    <w:rsid w:val="000A218C"/>
    <w:rsid w:val="000A3CC8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2078C"/>
    <w:rsid w:val="0054731C"/>
    <w:rsid w:val="0055798D"/>
    <w:rsid w:val="0056309C"/>
    <w:rsid w:val="005A6291"/>
    <w:rsid w:val="005E0450"/>
    <w:rsid w:val="005E5DE4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842B3"/>
    <w:rsid w:val="0089679F"/>
    <w:rsid w:val="008A47BD"/>
    <w:rsid w:val="009459F9"/>
    <w:rsid w:val="00946BFE"/>
    <w:rsid w:val="00961607"/>
    <w:rsid w:val="0097048B"/>
    <w:rsid w:val="009F7B8A"/>
    <w:rsid w:val="00A012EC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1105"/>
    <w:rsid w:val="00E20055"/>
    <w:rsid w:val="00E42AF9"/>
    <w:rsid w:val="00E7134E"/>
    <w:rsid w:val="00ED14F3"/>
    <w:rsid w:val="00ED2370"/>
    <w:rsid w:val="00EF2956"/>
    <w:rsid w:val="00F35896"/>
    <w:rsid w:val="00F57352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>3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Q2MPMETMKQAM-4440-435</_dlc_DocId>
    <_dlc_DocIdUrl xmlns="74605401-ef82-4e58-8e01-df55332c0536">
      <Url>https://adminnovoportal.univali.br/institucional/vrppgi/pesquisa/editais-e-resultados/_layouts/15/DocIdRedir.aspx?ID=Q2MPMETMKQAM-4440-435</Url>
      <Description>Q2MPMETMKQAM-4440-435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456586-B3C6-4C6A-B120-78F343179EA1}"/>
</file>

<file path=customXml/itemProps2.xml><?xml version="1.0" encoding="utf-8"?>
<ds:datastoreItem xmlns:ds="http://schemas.openxmlformats.org/officeDocument/2006/customXml" ds:itemID="{FE52C530-6FB5-4133-8F5F-B9D496BB4D3B}">
  <ds:schemaRefs>
    <ds:schemaRef ds:uri="55357b02-d706-4be0-b876-3ec2a71dfd4d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f62031-2011-4af6-bf69-587706adcf68"/>
    <ds:schemaRef ds:uri="http://purl.org/dc/dcmitype/"/>
    <ds:schemaRef ds:uri="http://purl.org/dc/elements/1.1/"/>
    <ds:schemaRef ds:uri="http://schemas.microsoft.com/office/infopath/2007/PartnerControls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120794-C5B4-482D-A304-CD19BE2DAE22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59</TotalTime>
  <Pages>2</Pages>
  <Words>584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4169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11</cp:revision>
  <cp:lastPrinted>2020-03-16T13:04:00Z</cp:lastPrinted>
  <dcterms:created xsi:type="dcterms:W3CDTF">2020-05-25T18:30:00Z</dcterms:created>
  <dcterms:modified xsi:type="dcterms:W3CDTF">2025-05-08T11:08:00Z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00587c4c-94c5-4e86-957a-414359222cec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